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queenscliffe-profile"/>
    <w:p>
      <w:pPr>
        <w:pStyle w:val="Heading1"/>
      </w:pPr>
      <w:r>
        <w:t xml:space="preserve">Queenscliffe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Point Lonsdale - Queenscliff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Queenscliffe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$43,641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1,313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2024-11-14T23:37:23Z</dcterms:created>
  <dcterms:modified xsi:type="dcterms:W3CDTF">2024-11-14T23:37:23Z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